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C33D" w14:textId="6E9122C3" w:rsidR="00D548FB" w:rsidRDefault="00FA26C0" w:rsidP="00743C48">
      <w:pPr>
        <w:pStyle w:val="Hlavika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415F32" wp14:editId="75427ACC">
            <wp:simplePos x="0" y="0"/>
            <wp:positionH relativeFrom="column">
              <wp:posOffset>-3810</wp:posOffset>
            </wp:positionH>
            <wp:positionV relativeFrom="page">
              <wp:posOffset>289560</wp:posOffset>
            </wp:positionV>
            <wp:extent cx="2591435" cy="647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stsky_urad_CB_A4_18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24">
        <w:rPr>
          <w:b/>
        </w:rPr>
        <w:t>Odbor sociálních věcí</w:t>
      </w:r>
    </w:p>
    <w:p w14:paraId="4402E407" w14:textId="77777777" w:rsidR="00130824" w:rsidRDefault="00130824" w:rsidP="00743C48">
      <w:pPr>
        <w:pStyle w:val="Hlavika"/>
        <w:rPr>
          <w:b/>
        </w:rPr>
      </w:pPr>
    </w:p>
    <w:p w14:paraId="5C429275" w14:textId="4529A0F1" w:rsidR="00130824" w:rsidRPr="0043635D" w:rsidRDefault="0043635D" w:rsidP="00EC3403">
      <w:pPr>
        <w:pStyle w:val="Hlavika"/>
        <w:jc w:val="center"/>
        <w:rPr>
          <w:b/>
          <w:sz w:val="28"/>
          <w:szCs w:val="28"/>
        </w:rPr>
      </w:pPr>
      <w:r w:rsidRPr="0043635D">
        <w:rPr>
          <w:b/>
          <w:sz w:val="28"/>
          <w:szCs w:val="28"/>
        </w:rPr>
        <w:t xml:space="preserve">Žádanka k vrácení </w:t>
      </w:r>
      <w:r w:rsidR="00130824" w:rsidRPr="0043635D">
        <w:rPr>
          <w:b/>
          <w:sz w:val="28"/>
          <w:szCs w:val="28"/>
        </w:rPr>
        <w:t>tiskopisů receptů a žádanek s modrým pruhem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405"/>
        <w:gridCol w:w="3402"/>
        <w:gridCol w:w="3686"/>
      </w:tblGrid>
      <w:tr w:rsidR="00130824" w14:paraId="650DB913" w14:textId="77777777" w:rsidTr="00EC3403"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B6779" w14:textId="3394CFC5" w:rsidR="00130824" w:rsidRDefault="0043635D" w:rsidP="00130824">
            <w:pPr>
              <w:pStyle w:val="Hlavika"/>
              <w:pBdr>
                <w:bar w:val="none" w:sz="0" w:color="auto"/>
              </w:pBd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Odběratel</w:t>
            </w:r>
            <w:r w:rsidR="00130824" w:rsidRPr="00130824">
              <w:rPr>
                <w:szCs w:val="22"/>
              </w:rPr>
              <w:t xml:space="preserve"> </w:t>
            </w:r>
          </w:p>
          <w:p w14:paraId="01132D68" w14:textId="498D793A" w:rsidR="00130824" w:rsidRDefault="00130824" w:rsidP="00130824">
            <w:pPr>
              <w:pStyle w:val="Hlavika"/>
              <w:pBdr>
                <w:bar w:val="none" w:sz="0" w:color="auto"/>
              </w:pBdr>
              <w:rPr>
                <w:szCs w:val="22"/>
              </w:rPr>
            </w:pPr>
            <w:r w:rsidRPr="00130824">
              <w:rPr>
                <w:szCs w:val="22"/>
              </w:rPr>
              <w:t xml:space="preserve">Městský úřad </w:t>
            </w:r>
            <w:proofErr w:type="gramStart"/>
            <w:r w:rsidRPr="00130824">
              <w:rPr>
                <w:szCs w:val="22"/>
              </w:rPr>
              <w:t>Břeclav</w:t>
            </w:r>
            <w:r>
              <w:rPr>
                <w:szCs w:val="22"/>
              </w:rPr>
              <w:t xml:space="preserve">  (IČO</w:t>
            </w:r>
            <w:proofErr w:type="gramEnd"/>
            <w:r>
              <w:rPr>
                <w:szCs w:val="22"/>
              </w:rPr>
              <w:t xml:space="preserve"> 00283061)                          </w:t>
            </w:r>
          </w:p>
          <w:p w14:paraId="57C1A2C8" w14:textId="77777777" w:rsidR="00130824" w:rsidRDefault="00130824" w:rsidP="00130824">
            <w:pPr>
              <w:pStyle w:val="Hlavika"/>
              <w:pBdr>
                <w:bar w:val="none" w:sz="0" w:color="auto"/>
              </w:pBdr>
              <w:rPr>
                <w:szCs w:val="22"/>
              </w:rPr>
            </w:pPr>
            <w:r>
              <w:rPr>
                <w:szCs w:val="22"/>
              </w:rPr>
              <w:t>Odbor sociálních věcí</w:t>
            </w:r>
          </w:p>
          <w:p w14:paraId="3A8EAEBF" w14:textId="77777777" w:rsidR="00130824" w:rsidRDefault="00130824" w:rsidP="00130824">
            <w:pPr>
              <w:pStyle w:val="Hlavika"/>
              <w:pBdr>
                <w:bar w:val="none" w:sz="0" w:color="auto"/>
              </w:pBdr>
              <w:rPr>
                <w:szCs w:val="22"/>
              </w:rPr>
            </w:pPr>
            <w:r>
              <w:rPr>
                <w:szCs w:val="22"/>
              </w:rPr>
              <w:t>Nám. T. G. Masaryka 42/3</w:t>
            </w:r>
          </w:p>
          <w:p w14:paraId="537091F7" w14:textId="77777777" w:rsidR="00130824" w:rsidRDefault="00130824" w:rsidP="00130824">
            <w:pPr>
              <w:pStyle w:val="Hlavika"/>
              <w:pBdr>
                <w:bar w:val="none" w:sz="0" w:color="auto"/>
              </w:pBdr>
              <w:rPr>
                <w:sz w:val="20"/>
                <w:szCs w:val="20"/>
              </w:rPr>
            </w:pPr>
            <w:r>
              <w:rPr>
                <w:szCs w:val="22"/>
              </w:rPr>
              <w:t>690 02 Břeclav</w:t>
            </w:r>
            <w:r w:rsidRPr="00130824">
              <w:rPr>
                <w:sz w:val="20"/>
                <w:szCs w:val="20"/>
              </w:rPr>
              <w:t xml:space="preserve"> </w:t>
            </w:r>
          </w:p>
          <w:p w14:paraId="33B8AF77" w14:textId="77777777" w:rsidR="00130824" w:rsidRDefault="00130824" w:rsidP="00130824">
            <w:pPr>
              <w:pStyle w:val="Hlavika"/>
              <w:pBdr>
                <w:bar w:val="none" w:sz="0" w:color="auto"/>
              </w:pBdr>
              <w:rPr>
                <w:sz w:val="20"/>
                <w:szCs w:val="20"/>
              </w:rPr>
            </w:pPr>
          </w:p>
          <w:p w14:paraId="0ED29D65" w14:textId="209CA027" w:rsidR="00130824" w:rsidRPr="00130824" w:rsidRDefault="00130824" w:rsidP="00130824">
            <w:pPr>
              <w:pStyle w:val="Hlavika"/>
              <w:pBdr>
                <w:bar w:val="none" w:sz="0" w:color="auto"/>
              </w:pBdr>
              <w:rPr>
                <w:szCs w:val="22"/>
              </w:rPr>
            </w:pPr>
            <w:r w:rsidRPr="00130824">
              <w:rPr>
                <w:szCs w:val="22"/>
              </w:rPr>
              <w:t>Pověřená osoba:</w:t>
            </w:r>
          </w:p>
          <w:p w14:paraId="74686C40" w14:textId="161607C6" w:rsidR="00130824" w:rsidRPr="00130824" w:rsidRDefault="00130824" w:rsidP="00BF3D07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 w:rsidRPr="00130824">
              <w:rPr>
                <w:szCs w:val="22"/>
              </w:rPr>
              <w:t>Bc. Josef Podmol, tel. 519 311 </w:t>
            </w:r>
            <w:r w:rsidR="00DD3DC8">
              <w:rPr>
                <w:szCs w:val="22"/>
              </w:rPr>
              <w:t>349</w:t>
            </w:r>
            <w:r w:rsidRPr="00130824">
              <w:rPr>
                <w:szCs w:val="22"/>
              </w:rPr>
              <w:t>, e-mail: josef.podmol@breclav.eu</w:t>
            </w:r>
          </w:p>
        </w:tc>
      </w:tr>
      <w:tr w:rsidR="00DD3DC8" w14:paraId="3A991F62" w14:textId="77777777" w:rsidTr="00EC3403"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5201A" w14:textId="74F1C4AA" w:rsidR="00DD3DC8" w:rsidRDefault="0043635D" w:rsidP="00DD3DC8">
            <w:pPr>
              <w:pStyle w:val="Hlavika"/>
              <w:pBdr>
                <w:bar w:val="none" w:sz="0" w:color="auto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Žadatel</w:t>
            </w:r>
          </w:p>
          <w:p w14:paraId="4A8D5804" w14:textId="77777777" w:rsidR="00DD3DC8" w:rsidRDefault="00DD3DC8" w:rsidP="00DD3DC8">
            <w:pPr>
              <w:pStyle w:val="Hlavika"/>
              <w:pBdr>
                <w:bar w:val="none" w:sz="0" w:color="auto"/>
              </w:pBdr>
              <w:jc w:val="left"/>
              <w:rPr>
                <w:b/>
                <w:sz w:val="24"/>
                <w:szCs w:val="24"/>
              </w:rPr>
            </w:pPr>
          </w:p>
          <w:p w14:paraId="2B7671BD" w14:textId="580903EC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DD3DC8">
              <w:rPr>
                <w:szCs w:val="22"/>
              </w:rPr>
              <w:t>ázev ……</w:t>
            </w:r>
            <w:r>
              <w:rPr>
                <w:szCs w:val="22"/>
              </w:rPr>
              <w:t>……………………………</w:t>
            </w:r>
            <w:proofErr w:type="gramStart"/>
            <w:r>
              <w:rPr>
                <w:szCs w:val="22"/>
              </w:rPr>
              <w:t>…..</w:t>
            </w:r>
            <w:r w:rsidRPr="00DD3DC8">
              <w:rPr>
                <w:szCs w:val="22"/>
              </w:rPr>
              <w:t>…</w:t>
            </w:r>
            <w:proofErr w:type="gramEnd"/>
            <w:r w:rsidRPr="00DD3DC8">
              <w:rPr>
                <w:szCs w:val="22"/>
              </w:rPr>
              <w:t>…………………………………………………..</w:t>
            </w:r>
          </w:p>
          <w:p w14:paraId="54BD6BD2" w14:textId="77591AB0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IČO  ……</w:t>
            </w:r>
            <w:proofErr w:type="gramStart"/>
            <w:r>
              <w:rPr>
                <w:szCs w:val="22"/>
              </w:rPr>
              <w:t>…...........</w:t>
            </w:r>
            <w:proofErr w:type="gramEnd"/>
          </w:p>
          <w:p w14:paraId="715BB309" w14:textId="1AA8B08C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adresa poskytování služeb …………………………………………………………………….</w:t>
            </w:r>
          </w:p>
          <w:p w14:paraId="11E5C0AB" w14:textId="77777777" w:rsidR="00DD3DC8" w:rsidRDefault="00DD3DC8" w:rsidP="00DD3DC8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</w:p>
          <w:p w14:paraId="396AD383" w14:textId="09E9EEEB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statutární zástupce ………………………………………………………………………………</w:t>
            </w:r>
          </w:p>
          <w:p w14:paraId="09F34936" w14:textId="0762D608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kontaktní údaje (telefon, e-mail) ……………………………………………………………….</w:t>
            </w:r>
          </w:p>
          <w:p w14:paraId="361D15EC" w14:textId="77777777" w:rsidR="00DD3DC8" w:rsidRDefault="00DD3DC8" w:rsidP="00DD3DC8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</w:p>
          <w:p w14:paraId="14DED09D" w14:textId="3837279B" w:rsid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osoba oprávněná k převzetí tiskopisů …………………………………………………………</w:t>
            </w:r>
          </w:p>
          <w:p w14:paraId="29B77E20" w14:textId="74781B38" w:rsidR="00DD3DC8" w:rsidRPr="00DD3DC8" w:rsidRDefault="00DD3DC8" w:rsidP="00DD3DC8">
            <w:pPr>
              <w:pStyle w:val="Hlavika"/>
              <w:pBdr>
                <w:bar w:val="none" w:sz="0" w:color="auto"/>
              </w:pBdr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číslo občanského průkazu …………………………………</w:t>
            </w:r>
          </w:p>
          <w:p w14:paraId="49897D4F" w14:textId="19FD6053" w:rsidR="00DD3DC8" w:rsidRPr="00130824" w:rsidRDefault="00DD3DC8" w:rsidP="00DD3DC8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</w:p>
        </w:tc>
      </w:tr>
      <w:tr w:rsidR="00DD3DC8" w14:paraId="0DB522A8" w14:textId="77777777" w:rsidTr="00EC3403">
        <w:tc>
          <w:tcPr>
            <w:tcW w:w="2405" w:type="dxa"/>
            <w:tcBorders>
              <w:left w:val="single" w:sz="18" w:space="0" w:color="auto"/>
            </w:tcBorders>
          </w:tcPr>
          <w:p w14:paraId="47BEBA83" w14:textId="0B91CE86" w:rsidR="009A4F0A" w:rsidRPr="00EC3403" w:rsidRDefault="00DD3DC8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Požadavek</w:t>
            </w:r>
          </w:p>
          <w:p w14:paraId="150D42AA" w14:textId="7A37E8D3" w:rsidR="00DD3DC8" w:rsidRPr="00DD3DC8" w:rsidRDefault="00DD3DC8" w:rsidP="009A4F0A">
            <w:pPr>
              <w:pStyle w:val="Hlavika"/>
              <w:pBdr>
                <w:bar w:val="none" w:sz="0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D3DC8">
              <w:rPr>
                <w:sz w:val="20"/>
                <w:szCs w:val="20"/>
              </w:rPr>
              <w:t>ozn. 1 blok = 25 ks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14C6D31" w14:textId="5490A74D" w:rsidR="00DD3DC8" w:rsidRPr="00DD3DC8" w:rsidRDefault="00DD3DC8" w:rsidP="00DD3DC8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  <w:r w:rsidRPr="00DD3DC8">
              <w:rPr>
                <w:b/>
                <w:szCs w:val="22"/>
              </w:rPr>
              <w:t>RECEPTY – počet bloků</w:t>
            </w:r>
          </w:p>
          <w:p w14:paraId="2EA89949" w14:textId="77777777" w:rsidR="009A4F0A" w:rsidRDefault="009A4F0A" w:rsidP="00DD3DC8">
            <w:pPr>
              <w:pStyle w:val="Hlavika"/>
              <w:pBdr>
                <w:bar w:val="none" w:sz="0" w:color="auto"/>
              </w:pBd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1D6A4F" w14:textId="77777777" w:rsidR="009A4F0A" w:rsidRPr="00DD3DC8" w:rsidRDefault="00DD3DC8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ŽÁDANKY </w:t>
            </w:r>
            <w:r w:rsidR="009A4F0A" w:rsidRPr="00DD3DC8">
              <w:rPr>
                <w:b/>
                <w:szCs w:val="22"/>
              </w:rPr>
              <w:t>– počet bloků</w:t>
            </w:r>
          </w:p>
          <w:p w14:paraId="32CD6C01" w14:textId="1762F7F7" w:rsidR="009A4F0A" w:rsidRPr="00DD3DC8" w:rsidRDefault="009A4F0A" w:rsidP="00DD3DC8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</w:p>
        </w:tc>
      </w:tr>
      <w:tr w:rsidR="0043635D" w14:paraId="6BF79FEF" w14:textId="77777777" w:rsidTr="007D09F7">
        <w:tc>
          <w:tcPr>
            <w:tcW w:w="949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A89564E" w14:textId="77777777" w:rsidR="0043635D" w:rsidRDefault="0043635D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Důvod vrácení</w:t>
            </w:r>
          </w:p>
          <w:p w14:paraId="71C0B331" w14:textId="63A9ABF0" w:rsidR="0043635D" w:rsidRDefault="0043635D" w:rsidP="009A4F0A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 w:rsidRPr="0043635D">
              <w:rPr>
                <w:szCs w:val="22"/>
              </w:rPr>
              <w:sym w:font="Wingdings" w:char="F06F"/>
            </w:r>
            <w:r w:rsidRPr="0043635D">
              <w:rPr>
                <w:szCs w:val="22"/>
              </w:rPr>
              <w:t xml:space="preserve">   znehodnocení</w:t>
            </w:r>
            <w:r>
              <w:rPr>
                <w:szCs w:val="22"/>
              </w:rPr>
              <w:t xml:space="preserve">                        </w:t>
            </w:r>
            <w:r w:rsidRPr="0043635D">
              <w:rPr>
                <w:szCs w:val="22"/>
              </w:rPr>
              <w:sym w:font="Wingdings" w:char="F06F"/>
            </w:r>
            <w:r w:rsidRPr="0043635D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ukončení činnosti                    </w:t>
            </w:r>
            <w:r w:rsidRPr="0043635D">
              <w:rPr>
                <w:szCs w:val="22"/>
              </w:rPr>
              <w:sym w:font="Wingdings" w:char="F06F"/>
            </w:r>
            <w:r w:rsidRPr="0043635D">
              <w:rPr>
                <w:szCs w:val="22"/>
              </w:rPr>
              <w:t xml:space="preserve">   </w:t>
            </w:r>
            <w:r>
              <w:rPr>
                <w:szCs w:val="22"/>
              </w:rPr>
              <w:t>úmrtí</w:t>
            </w:r>
          </w:p>
          <w:p w14:paraId="3199950B" w14:textId="7F3605AD" w:rsidR="0043635D" w:rsidRPr="0043635D" w:rsidRDefault="0043635D" w:rsidP="009A4F0A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 w:rsidRPr="0043635D">
              <w:rPr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jiný důvod ………………………………………………………………………………</w:t>
            </w:r>
            <w:proofErr w:type="gramStart"/>
            <w:r>
              <w:rPr>
                <w:szCs w:val="22"/>
              </w:rPr>
              <w:t>…..</w:t>
            </w:r>
            <w:proofErr w:type="gramEnd"/>
          </w:p>
        </w:tc>
      </w:tr>
      <w:tr w:rsidR="009A4F0A" w14:paraId="17CCF50B" w14:textId="77777777" w:rsidTr="00EC3403">
        <w:tc>
          <w:tcPr>
            <w:tcW w:w="94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11F5E" w14:textId="77777777" w:rsidR="009A4F0A" w:rsidRDefault="009A4F0A" w:rsidP="009A4F0A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</w:p>
          <w:p w14:paraId="3A4D2221" w14:textId="190FD3E1" w:rsidR="009A4F0A" w:rsidRPr="009A4F0A" w:rsidRDefault="009A4F0A" w:rsidP="009A4F0A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>
              <w:rPr>
                <w:szCs w:val="22"/>
              </w:rPr>
              <w:t>jméno, příjmení, podpis …………………………………………………………………</w:t>
            </w:r>
            <w:proofErr w:type="gramStart"/>
            <w:r w:rsidR="00EC3403">
              <w:rPr>
                <w:szCs w:val="22"/>
              </w:rPr>
              <w:t>…..</w:t>
            </w:r>
            <w:proofErr w:type="gramEnd"/>
          </w:p>
          <w:p w14:paraId="0AB03A6C" w14:textId="77777777" w:rsidR="009A4F0A" w:rsidRDefault="009A4F0A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</w:p>
          <w:p w14:paraId="25BDFA2F" w14:textId="6960E192" w:rsidR="009A4F0A" w:rsidRDefault="009A4F0A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  <w:r w:rsidRPr="009A4F0A">
              <w:rPr>
                <w:szCs w:val="22"/>
              </w:rPr>
              <w:t>datum</w:t>
            </w:r>
            <w:r>
              <w:rPr>
                <w:b/>
                <w:szCs w:val="22"/>
              </w:rPr>
              <w:t xml:space="preserve"> </w:t>
            </w:r>
            <w:r w:rsidRPr="009A4F0A">
              <w:rPr>
                <w:szCs w:val="22"/>
              </w:rPr>
              <w:t>…………</w:t>
            </w:r>
            <w:proofErr w:type="gramStart"/>
            <w:r w:rsidRPr="009A4F0A">
              <w:rPr>
                <w:szCs w:val="22"/>
              </w:rPr>
              <w:t>…</w:t>
            </w:r>
            <w:r>
              <w:rPr>
                <w:szCs w:val="22"/>
              </w:rPr>
              <w:t xml:space="preserve">                                              razítko</w:t>
            </w:r>
            <w:proofErr w:type="gramEnd"/>
            <w:r>
              <w:rPr>
                <w:szCs w:val="22"/>
              </w:rPr>
              <w:t xml:space="preserve">  </w:t>
            </w:r>
          </w:p>
          <w:p w14:paraId="7EF4FE4E" w14:textId="77777777" w:rsidR="009A4F0A" w:rsidRDefault="009A4F0A" w:rsidP="009A4F0A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</w:p>
        </w:tc>
      </w:tr>
    </w:tbl>
    <w:p w14:paraId="3DF2BE47" w14:textId="449C4B77" w:rsidR="00130824" w:rsidRDefault="00130824" w:rsidP="00130824">
      <w:pPr>
        <w:pStyle w:val="Hlavika"/>
        <w:jc w:val="center"/>
        <w:rPr>
          <w:b/>
          <w:sz w:val="32"/>
          <w:szCs w:val="32"/>
        </w:rPr>
      </w:pPr>
    </w:p>
    <w:p w14:paraId="6FE0F09F" w14:textId="7B506ABD" w:rsidR="00EC3403" w:rsidRPr="00EC3403" w:rsidRDefault="00EC3403" w:rsidP="00EC3403">
      <w:pPr>
        <w:pStyle w:val="Hlavika"/>
        <w:jc w:val="center"/>
        <w:rPr>
          <w:b/>
          <w:sz w:val="28"/>
          <w:szCs w:val="28"/>
        </w:rPr>
      </w:pPr>
      <w:r w:rsidRPr="00EC3403">
        <w:rPr>
          <w:b/>
          <w:sz w:val="28"/>
          <w:szCs w:val="28"/>
        </w:rPr>
        <w:t>Potvrzení o převzetí tiskopisů receptů a žádanek s modrým pruhem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598"/>
        <w:gridCol w:w="1597"/>
        <w:gridCol w:w="1597"/>
        <w:gridCol w:w="1596"/>
      </w:tblGrid>
      <w:tr w:rsidR="00EC3403" w14:paraId="50F0268F" w14:textId="77777777" w:rsidTr="00BF3D07">
        <w:tc>
          <w:tcPr>
            <w:tcW w:w="962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D4ACA6" w14:textId="3725C746" w:rsidR="00EC3403" w:rsidRPr="00EC3403" w:rsidRDefault="00EC3403" w:rsidP="00EC3403">
            <w:pPr>
              <w:pStyle w:val="Hlavika"/>
              <w:pBdr>
                <w:bar w:val="none" w:sz="0" w:color="auto"/>
              </w:pBdr>
              <w:jc w:val="center"/>
              <w:rPr>
                <w:szCs w:val="22"/>
              </w:rPr>
            </w:pPr>
            <w:r>
              <w:rPr>
                <w:szCs w:val="22"/>
              </w:rPr>
              <w:t>Potvrzuji převzetí tiskopisů s modrým pruhem sériové číslo 6204 s číselnou řadou</w:t>
            </w:r>
          </w:p>
        </w:tc>
      </w:tr>
      <w:tr w:rsidR="00EC3403" w14:paraId="3FCD57AB" w14:textId="77777777" w:rsidTr="00BF3D07">
        <w:tc>
          <w:tcPr>
            <w:tcW w:w="4811" w:type="dxa"/>
            <w:gridSpan w:val="3"/>
            <w:tcBorders>
              <w:left w:val="single" w:sz="18" w:space="0" w:color="auto"/>
            </w:tcBorders>
          </w:tcPr>
          <w:p w14:paraId="5791CDD2" w14:textId="2118754F" w:rsidR="00EC3403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  <w:r w:rsidRPr="00BF3D07">
              <w:rPr>
                <w:b/>
                <w:szCs w:val="22"/>
              </w:rPr>
              <w:t>tiskopis receptů</w:t>
            </w:r>
          </w:p>
        </w:tc>
        <w:tc>
          <w:tcPr>
            <w:tcW w:w="4811" w:type="dxa"/>
            <w:gridSpan w:val="3"/>
            <w:tcBorders>
              <w:right w:val="single" w:sz="18" w:space="0" w:color="auto"/>
            </w:tcBorders>
          </w:tcPr>
          <w:p w14:paraId="28041604" w14:textId="30412A2E" w:rsidR="00EC3403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tiskopis žádanek</w:t>
            </w:r>
          </w:p>
        </w:tc>
      </w:tr>
      <w:tr w:rsidR="00BF3D07" w14:paraId="46AA6927" w14:textId="77777777" w:rsidTr="00BF3D07">
        <w:trPr>
          <w:trHeight w:val="283"/>
        </w:trPr>
        <w:tc>
          <w:tcPr>
            <w:tcW w:w="1603" w:type="dxa"/>
            <w:tcBorders>
              <w:left w:val="single" w:sz="18" w:space="0" w:color="auto"/>
            </w:tcBorders>
          </w:tcPr>
          <w:p w14:paraId="4A0D4B3E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7B0C6934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676D3584" w14:textId="1D7C7125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3" w:type="dxa"/>
          </w:tcPr>
          <w:p w14:paraId="77E9D056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5FEA76F7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  <w:tcBorders>
              <w:right w:val="single" w:sz="18" w:space="0" w:color="auto"/>
            </w:tcBorders>
          </w:tcPr>
          <w:p w14:paraId="43A90826" w14:textId="34533A21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</w:tr>
      <w:tr w:rsidR="00BF3D07" w14:paraId="1E015A7A" w14:textId="77777777" w:rsidTr="00BF3D07">
        <w:trPr>
          <w:trHeight w:val="283"/>
        </w:trPr>
        <w:tc>
          <w:tcPr>
            <w:tcW w:w="1603" w:type="dxa"/>
            <w:tcBorders>
              <w:left w:val="single" w:sz="18" w:space="0" w:color="auto"/>
            </w:tcBorders>
          </w:tcPr>
          <w:p w14:paraId="754E50A3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5878630B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774794CE" w14:textId="6492F859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3" w:type="dxa"/>
          </w:tcPr>
          <w:p w14:paraId="2F78FF2D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</w:tcPr>
          <w:p w14:paraId="4FE2368A" w14:textId="77777777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1604" w:type="dxa"/>
            <w:tcBorders>
              <w:right w:val="single" w:sz="18" w:space="0" w:color="auto"/>
            </w:tcBorders>
          </w:tcPr>
          <w:p w14:paraId="18B62049" w14:textId="6BDA443E" w:rsidR="00BF3D07" w:rsidRPr="00BF3D07" w:rsidRDefault="00BF3D07" w:rsidP="00130824">
            <w:pPr>
              <w:pStyle w:val="Hlavika"/>
              <w:pBdr>
                <w:bar w:val="none" w:sz="0" w:color="auto"/>
              </w:pBdr>
              <w:jc w:val="center"/>
              <w:rPr>
                <w:b/>
                <w:szCs w:val="22"/>
              </w:rPr>
            </w:pPr>
          </w:p>
        </w:tc>
      </w:tr>
      <w:tr w:rsidR="00BF3D07" w14:paraId="3B294E0A" w14:textId="77777777" w:rsidTr="00BF3D07">
        <w:trPr>
          <w:trHeight w:val="430"/>
        </w:trPr>
        <w:tc>
          <w:tcPr>
            <w:tcW w:w="96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4D0F3" w14:textId="77777777" w:rsidR="00BF3D07" w:rsidRDefault="00BF3D07" w:rsidP="00BF3D07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</w:p>
          <w:p w14:paraId="3218F4B1" w14:textId="77777777" w:rsidR="00BF3D07" w:rsidRPr="009A4F0A" w:rsidRDefault="00BF3D07" w:rsidP="00BF3D07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>
              <w:rPr>
                <w:szCs w:val="22"/>
              </w:rPr>
              <w:t>jméno, příjmení, podpis …………………………………………………………………</w:t>
            </w:r>
            <w:proofErr w:type="gramStart"/>
            <w:r>
              <w:rPr>
                <w:szCs w:val="22"/>
              </w:rPr>
              <w:t>…..</w:t>
            </w:r>
            <w:proofErr w:type="gramEnd"/>
          </w:p>
          <w:p w14:paraId="026FEA25" w14:textId="77777777" w:rsidR="00BF3D07" w:rsidRDefault="00BF3D07" w:rsidP="00BF3D07">
            <w:pPr>
              <w:pStyle w:val="Hlavika"/>
              <w:pBdr>
                <w:bar w:val="none" w:sz="0" w:color="auto"/>
              </w:pBdr>
              <w:jc w:val="left"/>
              <w:rPr>
                <w:b/>
                <w:szCs w:val="22"/>
              </w:rPr>
            </w:pPr>
          </w:p>
          <w:p w14:paraId="691027A6" w14:textId="2BCDECF0" w:rsidR="0043635D" w:rsidRPr="0043635D" w:rsidRDefault="00BF3D07" w:rsidP="00BF3D07">
            <w:pPr>
              <w:pStyle w:val="Hlavika"/>
              <w:pBdr>
                <w:bar w:val="none" w:sz="0" w:color="auto"/>
              </w:pBdr>
              <w:jc w:val="left"/>
              <w:rPr>
                <w:szCs w:val="22"/>
              </w:rPr>
            </w:pPr>
            <w:r w:rsidRPr="009A4F0A">
              <w:rPr>
                <w:szCs w:val="22"/>
              </w:rPr>
              <w:t>datum</w:t>
            </w:r>
            <w:r>
              <w:rPr>
                <w:b/>
                <w:szCs w:val="22"/>
              </w:rPr>
              <w:t xml:space="preserve"> </w:t>
            </w:r>
            <w:r w:rsidRPr="009A4F0A">
              <w:rPr>
                <w:szCs w:val="22"/>
              </w:rPr>
              <w:t>…………</w:t>
            </w:r>
            <w:proofErr w:type="gramStart"/>
            <w:r w:rsidRPr="009A4F0A">
              <w:rPr>
                <w:szCs w:val="22"/>
              </w:rPr>
              <w:t>…</w:t>
            </w:r>
            <w:r>
              <w:rPr>
                <w:szCs w:val="22"/>
              </w:rPr>
              <w:t xml:space="preserve">                                              razítko</w:t>
            </w:r>
            <w:proofErr w:type="gramEnd"/>
            <w:r>
              <w:rPr>
                <w:szCs w:val="22"/>
              </w:rPr>
              <w:t xml:space="preserve">  </w:t>
            </w:r>
          </w:p>
          <w:p w14:paraId="1163C27F" w14:textId="77777777" w:rsidR="00BF3D07" w:rsidRPr="00BF3D07" w:rsidRDefault="00BF3D07" w:rsidP="0043635D">
            <w:pPr>
              <w:pStyle w:val="Hlavika"/>
              <w:pBdr>
                <w:bar w:val="none" w:sz="0" w:color="auto"/>
              </w:pBdr>
              <w:rPr>
                <w:b/>
                <w:szCs w:val="22"/>
              </w:rPr>
            </w:pPr>
            <w:bookmarkStart w:id="0" w:name="_GoBack"/>
            <w:bookmarkEnd w:id="0"/>
          </w:p>
        </w:tc>
      </w:tr>
    </w:tbl>
    <w:p w14:paraId="487C9EB2" w14:textId="77777777" w:rsidR="00EC3403" w:rsidRPr="00130824" w:rsidRDefault="00EC3403" w:rsidP="00130824">
      <w:pPr>
        <w:pStyle w:val="Hlavika"/>
        <w:jc w:val="center"/>
        <w:rPr>
          <w:b/>
          <w:sz w:val="32"/>
          <w:szCs w:val="32"/>
        </w:rPr>
      </w:pPr>
    </w:p>
    <w:sectPr w:rsidR="00EC3403" w:rsidRPr="00130824" w:rsidSect="0043635D">
      <w:footerReference w:type="default" r:id="rId9"/>
      <w:footerReference w:type="first" r:id="rId10"/>
      <w:pgSz w:w="11900" w:h="16840"/>
      <w:pgMar w:top="1418" w:right="1134" w:bottom="851" w:left="1134" w:header="40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DD149" w14:textId="77777777" w:rsidR="00D632B2" w:rsidRDefault="00D632B2" w:rsidP="00743C48">
      <w:r>
        <w:separator/>
      </w:r>
    </w:p>
  </w:endnote>
  <w:endnote w:type="continuationSeparator" w:id="0">
    <w:p w14:paraId="132179B5" w14:textId="77777777" w:rsidR="00D632B2" w:rsidRDefault="00D632B2" w:rsidP="0074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5464" w14:textId="77777777" w:rsidR="00E0271A" w:rsidRPr="00490252" w:rsidRDefault="00743C48" w:rsidP="00743C48">
    <w:pPr>
      <w:pStyle w:val="Zpa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97F850" wp14:editId="0F1DC206">
              <wp:simplePos x="0" y="0"/>
              <wp:positionH relativeFrom="margin">
                <wp:posOffset>5836920</wp:posOffset>
              </wp:positionH>
              <wp:positionV relativeFrom="paragraph">
                <wp:posOffset>-188595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F37E6" w14:textId="30DC0F40" w:rsidR="00743C48" w:rsidRPr="00743C48" w:rsidRDefault="00743C4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7F8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59.6pt;margin-top:-14.85pt;width:27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tdKQIAACE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" stroked="f">
              <v:textbox>
                <w:txbxContent>
                  <w:p w14:paraId="783F37E6" w14:textId="30DC0F40" w:rsidR="00743C48" w:rsidRPr="00743C48" w:rsidRDefault="00743C4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1F43" w14:textId="77777777" w:rsidR="00A241D9" w:rsidRPr="00821863" w:rsidRDefault="00743C48" w:rsidP="00743C48">
    <w:pPr>
      <w:pStyle w:val="Zpat"/>
      <w:rPr>
        <w:rStyle w:val="slostrnky"/>
        <w:rFonts w:ascii="Arial" w:hAnsi="Arial" w:cs="Arial"/>
        <w:color w:val="000000" w:themeColor="text1"/>
      </w:rPr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3CB4A9" wp14:editId="78EB5C42">
              <wp:simplePos x="0" y="0"/>
              <wp:positionH relativeFrom="margin">
                <wp:posOffset>5843270</wp:posOffset>
              </wp:positionH>
              <wp:positionV relativeFrom="paragraph">
                <wp:posOffset>266065</wp:posOffset>
              </wp:positionV>
              <wp:extent cx="342900" cy="2730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3525D" w14:textId="77777777" w:rsidR="00743C48" w:rsidRPr="00743C48" w:rsidRDefault="00743C48" w:rsidP="00743C4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74B6">
                            <w:rPr>
                              <w:rStyle w:val="slostrnky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74B6">
                            <w:rPr>
                              <w:rStyle w:val="slostrnky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43C48">
                            <w:rPr>
                              <w:rStyle w:val="slostrnky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CB4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0.1pt;margin-top:20.95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" stroked="f">
              <v:textbox>
                <w:txbxContent>
                  <w:p w14:paraId="24F3525D" w14:textId="77777777" w:rsidR="00743C48" w:rsidRPr="00743C48" w:rsidRDefault="00743C48" w:rsidP="00743C48">
                    <w:pPr>
                      <w:rPr>
                        <w:sz w:val="16"/>
                        <w:szCs w:val="16"/>
                      </w:rPr>
                    </w:pP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instrText xml:space="preserve">PAGE  </w:instrText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974B6">
                      <w:rPr>
                        <w:rStyle w:val="slostrnky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t>/</w:t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974B6">
                      <w:rPr>
                        <w:rStyle w:val="slostrnky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743C48">
                      <w:rPr>
                        <w:rStyle w:val="slostrnky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743C48" w:rsidRPr="00F4788D" w14:paraId="1DA37567" w14:textId="77777777" w:rsidTr="003F0210">
      <w:trPr>
        <w:trHeight w:val="282"/>
      </w:trPr>
      <w:tc>
        <w:tcPr>
          <w:tcW w:w="2410" w:type="dxa"/>
        </w:tcPr>
        <w:p w14:paraId="174F2E00" w14:textId="7DE7EAE8" w:rsidR="00A241D9" w:rsidRPr="00743C48" w:rsidRDefault="004974B6" w:rsidP="00743C48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Městský úřad</w:t>
          </w:r>
          <w:r w:rsidR="006A1FAD" w:rsidRPr="00743C48">
            <w:rPr>
              <w:rFonts w:ascii="Arial" w:hAnsi="Arial" w:cs="Arial"/>
              <w:color w:val="auto"/>
            </w:rPr>
            <w:t xml:space="preserve"> </w:t>
          </w:r>
          <w:r w:rsidR="00A241D9" w:rsidRPr="00743C48">
            <w:rPr>
              <w:rFonts w:ascii="Arial" w:hAnsi="Arial" w:cs="Arial"/>
              <w:color w:val="auto"/>
            </w:rPr>
            <w:t>Břeclav</w:t>
          </w:r>
          <w:r w:rsidR="00A241D9" w:rsidRPr="00743C48">
            <w:rPr>
              <w:rFonts w:ascii="Arial" w:hAnsi="Arial" w:cs="Arial"/>
              <w:color w:val="auto"/>
            </w:rPr>
            <w:tab/>
          </w:r>
        </w:p>
        <w:p w14:paraId="53A4759D" w14:textId="77777777" w:rsidR="00A241D9" w:rsidRPr="00743C48" w:rsidRDefault="00B87804" w:rsidP="00743C48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N</w:t>
          </w:r>
          <w:r w:rsidR="00A241D9" w:rsidRPr="00743C48">
            <w:rPr>
              <w:rFonts w:ascii="Arial" w:hAnsi="Arial" w:cs="Arial"/>
              <w:color w:val="auto"/>
            </w:rPr>
            <w:t>ám. T. G. Masaryka 42/3</w:t>
          </w:r>
        </w:p>
        <w:p w14:paraId="6740EA0A" w14:textId="77777777" w:rsidR="00A241D9" w:rsidRPr="00743C48" w:rsidRDefault="00A241D9" w:rsidP="00743C48">
          <w:pPr>
            <w:pStyle w:val="Zpat"/>
            <w:rPr>
              <w:rFonts w:ascii="Arial" w:hAnsi="Arial" w:cs="Arial"/>
              <w:color w:val="auto"/>
            </w:rPr>
          </w:pPr>
          <w:r w:rsidRPr="00743C48">
            <w:rPr>
              <w:rFonts w:ascii="Arial" w:hAnsi="Arial" w:cs="Arial"/>
              <w:color w:val="auto"/>
            </w:rPr>
            <w:t>690 02 Břeclav</w:t>
          </w:r>
        </w:p>
      </w:tc>
      <w:tc>
        <w:tcPr>
          <w:tcW w:w="3408" w:type="dxa"/>
        </w:tcPr>
        <w:p w14:paraId="405F71F3" w14:textId="77777777" w:rsidR="00A241D9" w:rsidRPr="006A375F" w:rsidRDefault="00A241D9" w:rsidP="00743C48">
          <w:pPr>
            <w:pStyle w:val="Zpat"/>
            <w:rPr>
              <w:rFonts w:ascii="Arial" w:hAnsi="Arial" w:cs="Arial"/>
              <w:color w:val="auto"/>
            </w:rPr>
          </w:pPr>
          <w:r w:rsidRPr="006A375F">
            <w:rPr>
              <w:rFonts w:ascii="Arial" w:hAnsi="Arial" w:cs="Arial"/>
              <w:color w:val="auto"/>
            </w:rPr>
            <w:t xml:space="preserve">Telefon: 519 311 </w:t>
          </w:r>
          <w:sdt>
            <w:sdtPr>
              <w:rPr>
                <w:rFonts w:ascii="Arial" w:hAnsi="Arial" w:cs="Arial"/>
                <w:color w:val="auto"/>
              </w:rPr>
              <w:alias w:val="Vyřizující - telefonní kontakt"/>
              <w:tag w:val="Vyřizující - telefonní kontakt"/>
              <w:id w:val="1676300234"/>
              <w:placeholder>
                <w:docPart w:val="AF1CAFDF88D74D5FAED3FFCC4BC0C109"/>
              </w:placeholder>
              <w:showingPlcHdr/>
              <w:text/>
            </w:sdtPr>
            <w:sdtEndPr/>
            <w:sdtContent>
              <w:r w:rsidR="00F4788D" w:rsidRPr="006A375F">
                <w:rPr>
                  <w:rStyle w:val="Zstupntext"/>
                </w:rPr>
                <w:t>Klikněte sem a zadejte text.</w:t>
              </w:r>
            </w:sdtContent>
          </w:sdt>
        </w:p>
        <w:p w14:paraId="28A35BD5" w14:textId="77777777" w:rsidR="00A241D9" w:rsidRPr="006A375F" w:rsidRDefault="00A241D9" w:rsidP="00743C48">
          <w:pPr>
            <w:pStyle w:val="Zpat"/>
            <w:rPr>
              <w:rFonts w:ascii="Arial" w:hAnsi="Arial" w:cs="Arial"/>
              <w:color w:val="auto"/>
            </w:rPr>
          </w:pPr>
          <w:r w:rsidRPr="006A375F">
            <w:rPr>
              <w:rFonts w:ascii="Arial" w:hAnsi="Arial" w:cs="Arial"/>
              <w:color w:val="auto"/>
            </w:rPr>
            <w:t xml:space="preserve">E-mail: </w:t>
          </w:r>
          <w:sdt>
            <w:sdtPr>
              <w:rPr>
                <w:rFonts w:ascii="Arial" w:hAnsi="Arial" w:cs="Arial"/>
                <w:color w:val="auto"/>
              </w:rPr>
              <w:alias w:val="Vyřizující - e-mail"/>
              <w:tag w:val="Vyřizující - e-mail"/>
              <w:id w:val="1262112643"/>
              <w:placeholder>
                <w:docPart w:val="C3863105D53140688BD066C8A6B5B317"/>
              </w:placeholder>
              <w:showingPlcHdr/>
              <w:text/>
            </w:sdtPr>
            <w:sdtEndPr/>
            <w:sdtContent>
              <w:r w:rsidR="00F4788D" w:rsidRPr="006A375F">
                <w:rPr>
                  <w:rStyle w:val="Zstupntext"/>
                </w:rPr>
                <w:t>Klikněte sem a zadejte text.</w:t>
              </w:r>
            </w:sdtContent>
          </w:sdt>
          <w:r w:rsidRPr="006A375F">
            <w:rPr>
              <w:rFonts w:ascii="Arial" w:hAnsi="Arial" w:cs="Arial"/>
              <w:color w:val="auto"/>
            </w:rPr>
            <w:t>@breclav.eu</w:t>
          </w:r>
        </w:p>
        <w:p w14:paraId="1E06CB14" w14:textId="77777777" w:rsidR="00A241D9" w:rsidRPr="00F4788D" w:rsidRDefault="00A241D9" w:rsidP="00743C48">
          <w:pPr>
            <w:pStyle w:val="Zpat"/>
            <w:rPr>
              <w:rFonts w:ascii="Arial" w:hAnsi="Arial" w:cs="Arial"/>
              <w:color w:val="auto"/>
              <w:highlight w:val="yellow"/>
            </w:rPr>
          </w:pPr>
          <w:r w:rsidRPr="006A375F">
            <w:rPr>
              <w:rFonts w:ascii="Arial" w:hAnsi="Arial" w:cs="Arial"/>
              <w:color w:val="auto"/>
            </w:rPr>
            <w:t xml:space="preserve">Datová schránka: </w:t>
          </w:r>
          <w:proofErr w:type="spellStart"/>
          <w:r w:rsidRPr="006A375F">
            <w:rPr>
              <w:rFonts w:ascii="Arial" w:hAnsi="Arial" w:cs="Arial"/>
              <w:color w:val="auto"/>
            </w:rPr>
            <w:t>fesbhyp</w:t>
          </w:r>
          <w:proofErr w:type="spellEnd"/>
        </w:p>
      </w:tc>
      <w:tc>
        <w:tcPr>
          <w:tcW w:w="2688" w:type="dxa"/>
        </w:tcPr>
        <w:p w14:paraId="05A989CC" w14:textId="77777777" w:rsidR="00E03DB0" w:rsidRPr="00F4788D" w:rsidRDefault="00E03DB0" w:rsidP="00743C48">
          <w:pPr>
            <w:pStyle w:val="Zpat"/>
            <w:rPr>
              <w:rFonts w:ascii="Arial" w:hAnsi="Arial" w:cs="Arial"/>
              <w:color w:val="auto"/>
              <w:highlight w:val="yellow"/>
            </w:rPr>
          </w:pPr>
        </w:p>
        <w:p w14:paraId="54180E2E" w14:textId="77777777" w:rsidR="00A241D9" w:rsidRPr="00F4788D" w:rsidRDefault="00A241D9" w:rsidP="00743C48">
          <w:pPr>
            <w:pStyle w:val="Zpat"/>
            <w:rPr>
              <w:rFonts w:ascii="Arial" w:hAnsi="Arial" w:cs="Arial"/>
              <w:color w:val="auto"/>
            </w:rPr>
          </w:pPr>
          <w:r w:rsidRPr="00F4788D">
            <w:rPr>
              <w:rFonts w:ascii="Arial" w:hAnsi="Arial" w:cs="Arial"/>
              <w:color w:val="auto"/>
            </w:rPr>
            <w:t>@</w:t>
          </w:r>
          <w:proofErr w:type="spellStart"/>
          <w:r w:rsidRPr="00F4788D">
            <w:rPr>
              <w:rFonts w:ascii="Arial" w:hAnsi="Arial" w:cs="Arial"/>
              <w:color w:val="auto"/>
            </w:rPr>
            <w:t>mestobreclav</w:t>
          </w:r>
          <w:proofErr w:type="spellEnd"/>
        </w:p>
        <w:p w14:paraId="39E4E7F5" w14:textId="77777777" w:rsidR="00A241D9" w:rsidRPr="00F4788D" w:rsidRDefault="00A241D9" w:rsidP="00743C48">
          <w:pPr>
            <w:pStyle w:val="Zpat"/>
            <w:rPr>
              <w:rFonts w:ascii="Arial" w:hAnsi="Arial" w:cs="Arial"/>
              <w:color w:val="auto"/>
              <w:highlight w:val="yellow"/>
            </w:rPr>
          </w:pPr>
          <w:r w:rsidRPr="00F4788D">
            <w:rPr>
              <w:rFonts w:ascii="Arial" w:hAnsi="Arial" w:cs="Arial"/>
              <w:color w:val="auto"/>
            </w:rPr>
            <w:t>www.breclav.eu</w:t>
          </w:r>
        </w:p>
      </w:tc>
    </w:tr>
  </w:tbl>
  <w:p w14:paraId="22DBAA44" w14:textId="77777777" w:rsidR="00A241D9" w:rsidRPr="00490252" w:rsidRDefault="00A241D9" w:rsidP="00743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46B57" w14:textId="77777777" w:rsidR="00D632B2" w:rsidRDefault="00D632B2" w:rsidP="00743C48">
      <w:r>
        <w:separator/>
      </w:r>
    </w:p>
  </w:footnote>
  <w:footnote w:type="continuationSeparator" w:id="0">
    <w:p w14:paraId="1D0923E1" w14:textId="77777777" w:rsidR="00D632B2" w:rsidRDefault="00D632B2" w:rsidP="0074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1pt;height:296.25pt" o:bullet="t">
        <v:imagedata r:id="rId1" o:title="Datový zdroj 4"/>
      </v:shape>
    </w:pict>
  </w:numPicBullet>
  <w:numPicBullet w:numPicBulletId="1">
    <w:pict>
      <v:shape id="_x0000_i1035" type="#_x0000_t75" style="width:471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16B8"/>
    <w:rsid w:val="000339F0"/>
    <w:rsid w:val="00034FF0"/>
    <w:rsid w:val="000930A8"/>
    <w:rsid w:val="00094F0D"/>
    <w:rsid w:val="000A09BA"/>
    <w:rsid w:val="000A76AA"/>
    <w:rsid w:val="00107834"/>
    <w:rsid w:val="001129CE"/>
    <w:rsid w:val="00130824"/>
    <w:rsid w:val="00160465"/>
    <w:rsid w:val="00174745"/>
    <w:rsid w:val="0018629C"/>
    <w:rsid w:val="00187BE5"/>
    <w:rsid w:val="001C4517"/>
    <w:rsid w:val="002018E2"/>
    <w:rsid w:val="00206354"/>
    <w:rsid w:val="00245F9F"/>
    <w:rsid w:val="0028757F"/>
    <w:rsid w:val="002E613A"/>
    <w:rsid w:val="00314A79"/>
    <w:rsid w:val="00340412"/>
    <w:rsid w:val="0035537E"/>
    <w:rsid w:val="00370D3C"/>
    <w:rsid w:val="003803C7"/>
    <w:rsid w:val="00383815"/>
    <w:rsid w:val="003A6FAB"/>
    <w:rsid w:val="003C4262"/>
    <w:rsid w:val="003E04D7"/>
    <w:rsid w:val="003E46E1"/>
    <w:rsid w:val="003F0210"/>
    <w:rsid w:val="00400532"/>
    <w:rsid w:val="00403EA3"/>
    <w:rsid w:val="00406C74"/>
    <w:rsid w:val="0043635D"/>
    <w:rsid w:val="00440945"/>
    <w:rsid w:val="004442CB"/>
    <w:rsid w:val="00466C85"/>
    <w:rsid w:val="00467830"/>
    <w:rsid w:val="00470174"/>
    <w:rsid w:val="00490252"/>
    <w:rsid w:val="004974B6"/>
    <w:rsid w:val="004B1166"/>
    <w:rsid w:val="004B3FB5"/>
    <w:rsid w:val="004E693F"/>
    <w:rsid w:val="00507C88"/>
    <w:rsid w:val="005210F1"/>
    <w:rsid w:val="005225BD"/>
    <w:rsid w:val="00537526"/>
    <w:rsid w:val="00537B83"/>
    <w:rsid w:val="005968E5"/>
    <w:rsid w:val="005B7B37"/>
    <w:rsid w:val="00617953"/>
    <w:rsid w:val="00624312"/>
    <w:rsid w:val="0066316C"/>
    <w:rsid w:val="00670143"/>
    <w:rsid w:val="0067714B"/>
    <w:rsid w:val="006834C2"/>
    <w:rsid w:val="00697A09"/>
    <w:rsid w:val="006A1FAD"/>
    <w:rsid w:val="006A375F"/>
    <w:rsid w:val="00703060"/>
    <w:rsid w:val="00710421"/>
    <w:rsid w:val="00735148"/>
    <w:rsid w:val="0074338D"/>
    <w:rsid w:val="00743C48"/>
    <w:rsid w:val="007B3354"/>
    <w:rsid w:val="007B7CBE"/>
    <w:rsid w:val="007E0D6C"/>
    <w:rsid w:val="007E5098"/>
    <w:rsid w:val="007E648C"/>
    <w:rsid w:val="00810EBD"/>
    <w:rsid w:val="00821863"/>
    <w:rsid w:val="00823521"/>
    <w:rsid w:val="00835C11"/>
    <w:rsid w:val="0083732C"/>
    <w:rsid w:val="0086633B"/>
    <w:rsid w:val="00875691"/>
    <w:rsid w:val="008F79D8"/>
    <w:rsid w:val="00910F4F"/>
    <w:rsid w:val="009622F0"/>
    <w:rsid w:val="0099015D"/>
    <w:rsid w:val="00994381"/>
    <w:rsid w:val="00997188"/>
    <w:rsid w:val="009A4F0A"/>
    <w:rsid w:val="009B587A"/>
    <w:rsid w:val="009E3CBB"/>
    <w:rsid w:val="00A241D9"/>
    <w:rsid w:val="00A35B9F"/>
    <w:rsid w:val="00A36FAA"/>
    <w:rsid w:val="00A419D6"/>
    <w:rsid w:val="00A922FA"/>
    <w:rsid w:val="00A9587B"/>
    <w:rsid w:val="00AB6E05"/>
    <w:rsid w:val="00B83A5D"/>
    <w:rsid w:val="00B85456"/>
    <w:rsid w:val="00B87804"/>
    <w:rsid w:val="00BF3D07"/>
    <w:rsid w:val="00C04AEF"/>
    <w:rsid w:val="00C07777"/>
    <w:rsid w:val="00C767A4"/>
    <w:rsid w:val="00CA6FFA"/>
    <w:rsid w:val="00CB133E"/>
    <w:rsid w:val="00CD27EC"/>
    <w:rsid w:val="00CF6652"/>
    <w:rsid w:val="00D04507"/>
    <w:rsid w:val="00D346D6"/>
    <w:rsid w:val="00D5277F"/>
    <w:rsid w:val="00D548FB"/>
    <w:rsid w:val="00D632B2"/>
    <w:rsid w:val="00D86952"/>
    <w:rsid w:val="00DD3DC8"/>
    <w:rsid w:val="00DF00BB"/>
    <w:rsid w:val="00E0271A"/>
    <w:rsid w:val="00E03DB0"/>
    <w:rsid w:val="00E1416B"/>
    <w:rsid w:val="00E72363"/>
    <w:rsid w:val="00E854FD"/>
    <w:rsid w:val="00EA7CEE"/>
    <w:rsid w:val="00EC3403"/>
    <w:rsid w:val="00ED59F3"/>
    <w:rsid w:val="00ED7A09"/>
    <w:rsid w:val="00EF7C32"/>
    <w:rsid w:val="00F02DB3"/>
    <w:rsid w:val="00F33278"/>
    <w:rsid w:val="00F3740A"/>
    <w:rsid w:val="00F4788D"/>
    <w:rsid w:val="00F943B4"/>
    <w:rsid w:val="00F96450"/>
    <w:rsid w:val="00FA26C0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124F8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48"/>
    <w:pPr>
      <w:autoSpaceDE w:val="0"/>
      <w:autoSpaceDN w:val="0"/>
      <w:adjustRightInd w:val="0"/>
      <w:spacing w:after="120" w:line="276" w:lineRule="auto"/>
      <w:jc w:val="both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821863"/>
    <w:pPr>
      <w:spacing w:before="240" w:after="240" w:line="276" w:lineRule="auto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1863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D548F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478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8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88D"/>
    <w:rPr>
      <w:rFonts w:ascii="Arial" w:hAnsi="Arial" w:cs="FK Grotesk Medium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8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88D"/>
    <w:rPr>
      <w:rFonts w:ascii="Arial" w:hAnsi="Arial" w:cs="FK Grotesk Medium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8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1CAFDF88D74D5FAED3FFCC4BC0C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4E986-6C56-47B5-B7FE-35E3A68C31BC}"/>
      </w:docPartPr>
      <w:docPartBody>
        <w:p w:rsidR="00674978" w:rsidRDefault="00F45B88" w:rsidP="00F45B88">
          <w:pPr>
            <w:pStyle w:val="AF1CAFDF88D74D5FAED3FFCC4BC0C109"/>
          </w:pPr>
          <w:r w:rsidRPr="00F4788D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3863105D53140688BD066C8A6B5B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4E53B-55EB-4D22-B679-2433D5C6B8C6}"/>
      </w:docPartPr>
      <w:docPartBody>
        <w:p w:rsidR="00674978" w:rsidRDefault="00F45B88" w:rsidP="00F45B88">
          <w:pPr>
            <w:pStyle w:val="C3863105D53140688BD066C8A6B5B317"/>
          </w:pPr>
          <w:r w:rsidRPr="00F4788D">
            <w:rPr>
              <w:rStyle w:val="Zstupntext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AD"/>
    <w:rsid w:val="000F0300"/>
    <w:rsid w:val="00296B1E"/>
    <w:rsid w:val="002E31F3"/>
    <w:rsid w:val="00314CFE"/>
    <w:rsid w:val="00324DA5"/>
    <w:rsid w:val="00512153"/>
    <w:rsid w:val="00592956"/>
    <w:rsid w:val="00605C2B"/>
    <w:rsid w:val="00674978"/>
    <w:rsid w:val="007D1540"/>
    <w:rsid w:val="00B153AD"/>
    <w:rsid w:val="00B25235"/>
    <w:rsid w:val="00B52A45"/>
    <w:rsid w:val="00C47581"/>
    <w:rsid w:val="00CB40AA"/>
    <w:rsid w:val="00D5160C"/>
    <w:rsid w:val="00D57907"/>
    <w:rsid w:val="00DE19B3"/>
    <w:rsid w:val="00F45B88"/>
    <w:rsid w:val="00FC1E32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5B88"/>
    <w:rPr>
      <w:color w:val="808080"/>
    </w:rPr>
  </w:style>
  <w:style w:type="paragraph" w:customStyle="1" w:styleId="6E42107067194BA689D39B6CF033B47C">
    <w:name w:val="6E42107067194BA689D39B6CF033B47C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34130B59F20E4E73A0378C22A227E4F1">
    <w:name w:val="34130B59F20E4E73A0378C22A227E4F1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E744582060D44238BB6F0647F368242E">
    <w:name w:val="E744582060D44238BB6F0647F368242E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ECD64F218C6D43CC980C15D026D85470">
    <w:name w:val="ECD64F218C6D43CC980C15D026D85470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706BA644916B419BB9BCB68EF5A6693D">
    <w:name w:val="706BA644916B419BB9BCB68EF5A6693D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495CA3F3F7224EC3B7B925DECA755114">
    <w:name w:val="495CA3F3F7224EC3B7B925DECA755114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FD7077FE0A4E49548892123B901A74ED">
    <w:name w:val="FD7077FE0A4E49548892123B901A74ED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1E9A8270814049A48571554A19491C78">
    <w:name w:val="1E9A8270814049A48571554A19491C78"/>
    <w:rsid w:val="00F45B88"/>
    <w:pPr>
      <w:pBdr>
        <w:bar w:val="single" w:sz="4" w:color="auto"/>
      </w:pBdr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Cs w:val="21"/>
      <w:lang w:eastAsia="en-US"/>
    </w:rPr>
  </w:style>
  <w:style w:type="paragraph" w:customStyle="1" w:styleId="087A335157D54E78B1A5BCD7BEFBD208">
    <w:name w:val="087A335157D54E78B1A5BCD7BEFBD208"/>
    <w:rsid w:val="00F45B88"/>
    <w:pPr>
      <w:autoSpaceDE w:val="0"/>
      <w:autoSpaceDN w:val="0"/>
      <w:adjustRightInd w:val="0"/>
      <w:spacing w:before="360" w:after="12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lang w:eastAsia="en-US"/>
    </w:rPr>
  </w:style>
  <w:style w:type="paragraph" w:customStyle="1" w:styleId="36FF544F91004EC0ADC3BC37DCB5D33F">
    <w:name w:val="36FF544F91004EC0ADC3BC37DCB5D33F"/>
    <w:rsid w:val="00F45B88"/>
    <w:pPr>
      <w:autoSpaceDE w:val="0"/>
      <w:autoSpaceDN w:val="0"/>
      <w:adjustRightInd w:val="0"/>
      <w:spacing w:before="240" w:after="240" w:line="276" w:lineRule="auto"/>
      <w:jc w:val="both"/>
      <w:textAlignment w:val="center"/>
      <w:outlineLvl w:val="0"/>
    </w:pPr>
    <w:rPr>
      <w:rFonts w:ascii="Arial" w:eastAsiaTheme="minorHAnsi" w:hAnsi="Arial" w:cs="FK Grotesk Medium"/>
      <w:b/>
      <w:color w:val="000000" w:themeColor="text1"/>
      <w:sz w:val="36"/>
      <w:szCs w:val="60"/>
      <w:lang w:eastAsia="en-US"/>
    </w:rPr>
  </w:style>
  <w:style w:type="paragraph" w:customStyle="1" w:styleId="7B6DFA6BF2394A4EB8745AE336A7AE26">
    <w:name w:val="7B6DFA6BF2394A4EB8745AE336A7AE26"/>
    <w:rsid w:val="00F45B88"/>
    <w:pPr>
      <w:autoSpaceDE w:val="0"/>
      <w:autoSpaceDN w:val="0"/>
      <w:adjustRightInd w:val="0"/>
      <w:spacing w:before="1080" w:after="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lang w:eastAsia="en-US"/>
    </w:rPr>
  </w:style>
  <w:style w:type="paragraph" w:customStyle="1" w:styleId="0B6D569C7444446399D1D517F7ADE385">
    <w:name w:val="0B6D569C7444446399D1D517F7ADE385"/>
    <w:rsid w:val="00F45B88"/>
    <w:pPr>
      <w:autoSpaceDE w:val="0"/>
      <w:autoSpaceDN w:val="0"/>
      <w:adjustRightInd w:val="0"/>
      <w:spacing w:after="120"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lang w:eastAsia="en-US"/>
    </w:rPr>
  </w:style>
  <w:style w:type="paragraph" w:customStyle="1" w:styleId="AF1CAFDF88D74D5FAED3FFCC4BC0C109">
    <w:name w:val="AF1CAFDF88D74D5FAED3FFCC4BC0C109"/>
    <w:rsid w:val="00F45B88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FK Grotesk Medium" w:eastAsiaTheme="minorHAnsi" w:hAnsi="FK Grotesk Medium" w:cs="FK Grotesk Medium"/>
      <w:color w:val="004F4F"/>
      <w:sz w:val="16"/>
      <w:szCs w:val="16"/>
      <w:lang w:eastAsia="en-US"/>
    </w:rPr>
  </w:style>
  <w:style w:type="paragraph" w:customStyle="1" w:styleId="C3863105D53140688BD066C8A6B5B317">
    <w:name w:val="C3863105D53140688BD066C8A6B5B317"/>
    <w:rsid w:val="00F45B88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FK Grotesk Medium" w:eastAsiaTheme="minorHAnsi" w:hAnsi="FK Grotesk Medium" w:cs="FK Grotesk Medium"/>
      <w:color w:val="004F4F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2C84B-F591-4D9F-B7C0-F17DC229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8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Matušinová Jana Ing.</cp:lastModifiedBy>
  <cp:revision>3</cp:revision>
  <cp:lastPrinted>2022-11-24T10:37:00Z</cp:lastPrinted>
  <dcterms:created xsi:type="dcterms:W3CDTF">2024-06-11T09:00:00Z</dcterms:created>
  <dcterms:modified xsi:type="dcterms:W3CDTF">2024-06-11T09:08:00Z</dcterms:modified>
</cp:coreProperties>
</file>